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83CE7" w:rsidRDefault="00817282" w:rsidP="00B227BB">
      <w:pPr>
        <w:spacing w:before="60"/>
        <w:jc w:val="center"/>
        <w:rPr>
          <w:b/>
          <w:sz w:val="24"/>
          <w:szCs w:val="24"/>
        </w:rPr>
      </w:pPr>
      <w:r w:rsidRPr="00C83CE7">
        <w:rPr>
          <w:b/>
          <w:sz w:val="24"/>
          <w:szCs w:val="24"/>
        </w:rPr>
        <w:t>УКРАЇНА</w:t>
      </w:r>
    </w:p>
    <w:p w:rsidR="00817282" w:rsidRPr="00C83CE7" w:rsidRDefault="00817282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ЧЕРНІГІВСЬКА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ОБЛАСНА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ДЕРЖАВНА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АДМІНІСТРАЦІЯ</w:t>
      </w:r>
    </w:p>
    <w:p w:rsidR="00216334" w:rsidRPr="00C83CE7" w:rsidRDefault="00D4011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83CE7">
        <w:rPr>
          <w:b/>
          <w:spacing w:val="20"/>
          <w:sz w:val="28"/>
          <w:szCs w:val="28"/>
        </w:rPr>
        <w:t>,</w:t>
      </w:r>
    </w:p>
    <w:p w:rsidR="00216334" w:rsidRPr="00C83CE7" w:rsidRDefault="0021633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83CE7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83CE7">
        <w:rPr>
          <w:b/>
          <w:spacing w:val="200"/>
          <w:sz w:val="28"/>
          <w:szCs w:val="28"/>
        </w:rPr>
        <w:t>НАКАЗ</w:t>
      </w:r>
    </w:p>
    <w:p w:rsidR="00B227BB" w:rsidRPr="00C83CE7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B227BB" w:rsidRPr="00C83CE7" w:rsidTr="00BC390E">
        <w:trPr>
          <w:trHeight w:val="620"/>
        </w:trPr>
        <w:tc>
          <w:tcPr>
            <w:tcW w:w="3684" w:type="dxa"/>
          </w:tcPr>
          <w:p w:rsidR="00B227BB" w:rsidRPr="00C83CE7" w:rsidRDefault="006B5217" w:rsidP="0048628F">
            <w:pPr>
              <w:spacing w:before="120"/>
              <w:ind w:left="-31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390E">
              <w:rPr>
                <w:sz w:val="28"/>
                <w:szCs w:val="28"/>
              </w:rPr>
              <w:t>в</w:t>
            </w:r>
            <w:r w:rsidRPr="00BC390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ід </w:t>
            </w:r>
            <w:r w:rsidR="00126A3E">
              <w:rPr>
                <w:sz w:val="28"/>
                <w:szCs w:val="28"/>
                <w:u w:val="single"/>
              </w:rPr>
              <w:t>06</w:t>
            </w:r>
            <w:r w:rsidR="0048628F" w:rsidRPr="0048628F">
              <w:rPr>
                <w:sz w:val="28"/>
                <w:szCs w:val="28"/>
                <w:u w:val="single"/>
              </w:rPr>
              <w:t xml:space="preserve"> червня</w:t>
            </w:r>
            <w:r w:rsidR="009E0405" w:rsidRPr="004D3A87">
              <w:rPr>
                <w:sz w:val="28"/>
                <w:szCs w:val="28"/>
              </w:rPr>
              <w:t xml:space="preserve"> </w:t>
            </w:r>
            <w:r w:rsidR="00B227BB" w:rsidRPr="00C83CE7">
              <w:rPr>
                <w:sz w:val="28"/>
                <w:szCs w:val="28"/>
              </w:rPr>
              <w:t>20</w:t>
            </w:r>
            <w:r w:rsidR="009E0405">
              <w:rPr>
                <w:sz w:val="28"/>
                <w:szCs w:val="28"/>
              </w:rPr>
              <w:t>24</w:t>
            </w:r>
            <w:r w:rsidR="00B227BB" w:rsidRPr="00C83CE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83CE7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941591" w:rsidRDefault="00B227BB" w:rsidP="00312913">
            <w:pPr>
              <w:spacing w:before="120"/>
              <w:ind w:firstLine="567"/>
              <w:rPr>
                <w:b/>
                <w:sz w:val="28"/>
                <w:szCs w:val="28"/>
                <w:lang w:val="en-US"/>
              </w:rPr>
            </w:pPr>
            <w:r w:rsidRPr="00C83CE7">
              <w:rPr>
                <w:sz w:val="28"/>
                <w:szCs w:val="28"/>
              </w:rPr>
              <w:t xml:space="preserve">№ </w:t>
            </w:r>
            <w:r w:rsidR="00C0015E">
              <w:rPr>
                <w:sz w:val="28"/>
                <w:szCs w:val="28"/>
              </w:rPr>
              <w:t>100</w:t>
            </w:r>
          </w:p>
        </w:tc>
      </w:tr>
    </w:tbl>
    <w:p w:rsidR="00635243" w:rsidRPr="00621797" w:rsidRDefault="00635243" w:rsidP="009C395D">
      <w:pPr>
        <w:rPr>
          <w:sz w:val="28"/>
          <w:szCs w:val="28"/>
        </w:rPr>
      </w:pPr>
    </w:p>
    <w:p w:rsidR="00614EEA" w:rsidRDefault="00BD20BF" w:rsidP="007B6349">
      <w:pPr>
        <w:pStyle w:val="aa"/>
        <w:jc w:val="both"/>
        <w:rPr>
          <w:b/>
          <w:i/>
          <w:sz w:val="28"/>
          <w:szCs w:val="26"/>
          <w:lang w:val="uk-UA"/>
        </w:rPr>
      </w:pPr>
      <w:r w:rsidRPr="00EA2EA0">
        <w:rPr>
          <w:b/>
          <w:i/>
          <w:sz w:val="28"/>
          <w:szCs w:val="26"/>
          <w:lang w:val="uk-UA"/>
        </w:rPr>
        <w:t xml:space="preserve">Про </w:t>
      </w:r>
      <w:r w:rsidR="007B6349">
        <w:rPr>
          <w:b/>
          <w:i/>
          <w:sz w:val="28"/>
          <w:szCs w:val="26"/>
          <w:lang w:val="uk-UA"/>
        </w:rPr>
        <w:t xml:space="preserve">забезпечення </w:t>
      </w:r>
      <w:r w:rsidR="008346DC">
        <w:rPr>
          <w:b/>
          <w:i/>
          <w:sz w:val="28"/>
          <w:szCs w:val="26"/>
          <w:lang w:val="uk-UA"/>
        </w:rPr>
        <w:t>надання</w:t>
      </w:r>
    </w:p>
    <w:p w:rsidR="00BD20BF" w:rsidRDefault="00767BFF" w:rsidP="007543BB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а</w:t>
      </w:r>
      <w:r w:rsidR="00F17A62">
        <w:rPr>
          <w:b/>
          <w:i/>
          <w:sz w:val="28"/>
          <w:szCs w:val="26"/>
          <w:lang w:val="uk-UA"/>
        </w:rPr>
        <w:t>втобуса</w:t>
      </w:r>
      <w:r w:rsidR="00614EEA">
        <w:rPr>
          <w:b/>
          <w:i/>
          <w:sz w:val="28"/>
          <w:szCs w:val="26"/>
          <w:lang w:val="uk-UA"/>
        </w:rPr>
        <w:t xml:space="preserve"> для </w:t>
      </w:r>
      <w:r w:rsidR="007543BB">
        <w:rPr>
          <w:b/>
          <w:i/>
          <w:sz w:val="28"/>
          <w:szCs w:val="26"/>
          <w:lang w:val="uk-UA"/>
        </w:rPr>
        <w:t xml:space="preserve">потреб </w:t>
      </w:r>
      <w:proofErr w:type="spellStart"/>
      <w:r w:rsidR="007543BB">
        <w:rPr>
          <w:b/>
          <w:i/>
          <w:sz w:val="28"/>
          <w:szCs w:val="26"/>
          <w:lang w:val="uk-UA"/>
        </w:rPr>
        <w:t>ЗСУ</w:t>
      </w:r>
      <w:proofErr w:type="spellEnd"/>
    </w:p>
    <w:p w:rsidR="00ED505C" w:rsidRPr="004D3A87" w:rsidRDefault="00ED505C" w:rsidP="00ED505C">
      <w:pPr>
        <w:pStyle w:val="aa"/>
        <w:jc w:val="both"/>
        <w:rPr>
          <w:szCs w:val="26"/>
          <w:lang w:val="uk-UA"/>
        </w:rPr>
      </w:pPr>
    </w:p>
    <w:p w:rsidR="00FB0448" w:rsidRDefault="00CD6D04" w:rsidP="00FB0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7543BB">
        <w:rPr>
          <w:sz w:val="28"/>
          <w:szCs w:val="28"/>
        </w:rPr>
        <w:t xml:space="preserve">організації підвозу військовослужбовців Збройних Сил України з міста Чернігова до Львівської області </w:t>
      </w:r>
      <w:r w:rsidR="00614EEA">
        <w:rPr>
          <w:sz w:val="28"/>
          <w:szCs w:val="28"/>
        </w:rPr>
        <w:t xml:space="preserve">та на виконання доручення </w:t>
      </w:r>
      <w:r w:rsidR="007543BB">
        <w:rPr>
          <w:sz w:val="28"/>
          <w:szCs w:val="28"/>
        </w:rPr>
        <w:t>заступника голови Чернігівської обласної державної адміністрації від 04.06.2024</w:t>
      </w:r>
      <w:r w:rsidR="003205FA">
        <w:rPr>
          <w:sz w:val="28"/>
          <w:szCs w:val="28"/>
        </w:rPr>
        <w:t xml:space="preserve">                 </w:t>
      </w:r>
      <w:r w:rsidR="00816529">
        <w:rPr>
          <w:sz w:val="28"/>
          <w:szCs w:val="28"/>
        </w:rPr>
        <w:t xml:space="preserve">№ </w:t>
      </w:r>
      <w:r w:rsidR="007543BB">
        <w:rPr>
          <w:sz w:val="28"/>
          <w:szCs w:val="28"/>
        </w:rPr>
        <w:t>01-01-05/90</w:t>
      </w:r>
      <w:r w:rsidR="0082116E">
        <w:rPr>
          <w:sz w:val="28"/>
          <w:szCs w:val="28"/>
        </w:rPr>
        <w:t>16</w:t>
      </w:r>
      <w:r w:rsidR="0023339F">
        <w:rPr>
          <w:sz w:val="28"/>
          <w:szCs w:val="28"/>
        </w:rPr>
        <w:t>-вих</w:t>
      </w:r>
    </w:p>
    <w:p w:rsidR="00C60072" w:rsidRDefault="00C60072" w:rsidP="00FB0448">
      <w:pPr>
        <w:ind w:firstLine="567"/>
        <w:jc w:val="both"/>
        <w:rPr>
          <w:sz w:val="28"/>
          <w:szCs w:val="28"/>
        </w:rPr>
      </w:pPr>
    </w:p>
    <w:p w:rsidR="00C83CE7" w:rsidRPr="00C5262C" w:rsidRDefault="00C83CE7" w:rsidP="00C5262C">
      <w:pPr>
        <w:shd w:val="clear" w:color="auto" w:fill="FFFFFF"/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C5262C">
        <w:rPr>
          <w:rFonts w:eastAsia="Calibri"/>
          <w:b/>
          <w:sz w:val="28"/>
          <w:szCs w:val="28"/>
        </w:rPr>
        <w:t>н а к а з у ю:</w:t>
      </w:r>
    </w:p>
    <w:p w:rsidR="0031278A" w:rsidRPr="00621797" w:rsidRDefault="0031278A" w:rsidP="00C5262C">
      <w:pPr>
        <w:tabs>
          <w:tab w:val="left" w:pos="851"/>
        </w:tabs>
        <w:jc w:val="both"/>
        <w:rPr>
          <w:i/>
          <w:sz w:val="28"/>
          <w:szCs w:val="28"/>
        </w:rPr>
      </w:pPr>
    </w:p>
    <w:p w:rsidR="00087E8C" w:rsidRDefault="006964D9" w:rsidP="009F31E8">
      <w:pPr>
        <w:tabs>
          <w:tab w:val="left" w:pos="5790"/>
        </w:tabs>
        <w:ind w:firstLine="567"/>
        <w:jc w:val="both"/>
        <w:rPr>
          <w:rFonts w:eastAsia="Calibri"/>
          <w:sz w:val="28"/>
          <w:szCs w:val="28"/>
        </w:rPr>
      </w:pPr>
      <w:r w:rsidRPr="00C5262C">
        <w:rPr>
          <w:sz w:val="28"/>
          <w:szCs w:val="28"/>
        </w:rPr>
        <w:t>1</w:t>
      </w:r>
      <w:r w:rsidR="008E1DE0">
        <w:rPr>
          <w:rFonts w:eastAsia="Calibri"/>
          <w:sz w:val="28"/>
          <w:szCs w:val="28"/>
        </w:rPr>
        <w:t>. </w:t>
      </w:r>
      <w:r w:rsidR="00E24D35">
        <w:rPr>
          <w:rFonts w:eastAsia="Calibri"/>
          <w:sz w:val="28"/>
          <w:szCs w:val="28"/>
        </w:rPr>
        <w:t>Директору к</w:t>
      </w:r>
      <w:r w:rsidR="001A0189">
        <w:rPr>
          <w:rFonts w:eastAsia="Calibri"/>
          <w:sz w:val="28"/>
          <w:szCs w:val="28"/>
        </w:rPr>
        <w:t>омунально</w:t>
      </w:r>
      <w:r w:rsidR="00E24D35">
        <w:rPr>
          <w:rFonts w:eastAsia="Calibri"/>
          <w:sz w:val="28"/>
          <w:szCs w:val="28"/>
        </w:rPr>
        <w:t>го</w:t>
      </w:r>
      <w:r w:rsidR="00C60072">
        <w:rPr>
          <w:rFonts w:eastAsia="Calibri"/>
          <w:sz w:val="28"/>
          <w:szCs w:val="28"/>
        </w:rPr>
        <w:t xml:space="preserve"> </w:t>
      </w:r>
      <w:r w:rsidR="00A80A84">
        <w:rPr>
          <w:rFonts w:eastAsia="Calibri"/>
          <w:sz w:val="28"/>
          <w:szCs w:val="28"/>
        </w:rPr>
        <w:t>підприємства «Че</w:t>
      </w:r>
      <w:r w:rsidR="00087E8C">
        <w:rPr>
          <w:rFonts w:eastAsia="Calibri"/>
          <w:sz w:val="28"/>
          <w:szCs w:val="28"/>
        </w:rPr>
        <w:t>рнігівський обласний академічний український муз</w:t>
      </w:r>
      <w:r w:rsidR="009F31E8">
        <w:rPr>
          <w:rFonts w:eastAsia="Calibri"/>
          <w:sz w:val="28"/>
          <w:szCs w:val="28"/>
        </w:rPr>
        <w:t xml:space="preserve">ично-драматичний театр імені </w:t>
      </w:r>
      <w:proofErr w:type="spellStart"/>
      <w:r w:rsidR="009F31E8">
        <w:rPr>
          <w:rFonts w:eastAsia="Calibri"/>
          <w:sz w:val="28"/>
          <w:szCs w:val="28"/>
        </w:rPr>
        <w:t>Т.</w:t>
      </w:r>
      <w:r w:rsidR="00087E8C">
        <w:rPr>
          <w:rFonts w:eastAsia="Calibri"/>
          <w:sz w:val="28"/>
          <w:szCs w:val="28"/>
        </w:rPr>
        <w:t>Г</w:t>
      </w:r>
      <w:proofErr w:type="spellEnd"/>
      <w:r w:rsidR="00087E8C">
        <w:rPr>
          <w:rFonts w:eastAsia="Calibri"/>
          <w:sz w:val="28"/>
          <w:szCs w:val="28"/>
        </w:rPr>
        <w:t>. Шевченка» Чернігівської обласної ра</w:t>
      </w:r>
      <w:r w:rsidR="009F31E8">
        <w:rPr>
          <w:rFonts w:eastAsia="Calibri"/>
          <w:sz w:val="28"/>
          <w:szCs w:val="28"/>
        </w:rPr>
        <w:t xml:space="preserve">ди Сергію </w:t>
      </w:r>
      <w:proofErr w:type="spellStart"/>
      <w:r w:rsidR="009F31E8">
        <w:rPr>
          <w:rFonts w:eastAsia="Calibri"/>
          <w:sz w:val="28"/>
          <w:szCs w:val="28"/>
        </w:rPr>
        <w:t>МОЙСІЄНКУ</w:t>
      </w:r>
      <w:proofErr w:type="spellEnd"/>
      <w:r w:rsidR="009F31E8">
        <w:rPr>
          <w:rFonts w:eastAsia="Calibri"/>
          <w:sz w:val="28"/>
          <w:szCs w:val="28"/>
        </w:rPr>
        <w:t xml:space="preserve"> забезпечити для потреб </w:t>
      </w:r>
      <w:r w:rsidR="009F31E8">
        <w:rPr>
          <w:sz w:val="28"/>
          <w:szCs w:val="28"/>
        </w:rPr>
        <w:t>Збройних Сил України</w:t>
      </w:r>
      <w:r w:rsidR="009F31E8">
        <w:rPr>
          <w:rFonts w:eastAsia="Calibri"/>
          <w:sz w:val="28"/>
          <w:szCs w:val="28"/>
        </w:rPr>
        <w:t xml:space="preserve"> </w:t>
      </w:r>
      <w:r w:rsidR="00087E8C">
        <w:rPr>
          <w:rFonts w:eastAsia="Calibri"/>
          <w:sz w:val="28"/>
          <w:szCs w:val="28"/>
        </w:rPr>
        <w:t>транспортний засіб</w:t>
      </w:r>
      <w:r w:rsidR="003205FA">
        <w:rPr>
          <w:rFonts w:eastAsia="Calibri"/>
          <w:sz w:val="28"/>
          <w:szCs w:val="28"/>
        </w:rPr>
        <w:t xml:space="preserve"> (автобус</w:t>
      </w:r>
      <w:r w:rsidR="009F31E8">
        <w:rPr>
          <w:rFonts w:eastAsia="Calibri"/>
          <w:sz w:val="28"/>
          <w:szCs w:val="28"/>
        </w:rPr>
        <w:t xml:space="preserve"> </w:t>
      </w:r>
      <w:proofErr w:type="spellStart"/>
      <w:r w:rsidR="009F31E8">
        <w:rPr>
          <w:rFonts w:eastAsia="Calibri"/>
          <w:sz w:val="28"/>
          <w:szCs w:val="28"/>
        </w:rPr>
        <w:t>пасажиромісткістю</w:t>
      </w:r>
      <w:proofErr w:type="spellEnd"/>
      <w:r w:rsidR="009F31E8">
        <w:rPr>
          <w:rFonts w:eastAsia="Calibri"/>
          <w:sz w:val="28"/>
          <w:szCs w:val="28"/>
        </w:rPr>
        <w:t xml:space="preserve"> від 50 до 60 місць</w:t>
      </w:r>
      <w:r w:rsidR="003205FA">
        <w:rPr>
          <w:rFonts w:eastAsia="Calibri"/>
          <w:sz w:val="28"/>
          <w:szCs w:val="28"/>
        </w:rPr>
        <w:t>)</w:t>
      </w:r>
      <w:r w:rsidR="00B51918">
        <w:rPr>
          <w:rFonts w:eastAsia="Calibri"/>
          <w:sz w:val="28"/>
          <w:szCs w:val="28"/>
        </w:rPr>
        <w:t>.</w:t>
      </w:r>
    </w:p>
    <w:p w:rsidR="005C4682" w:rsidRPr="00686034" w:rsidRDefault="003205FA" w:rsidP="00C90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682">
        <w:rPr>
          <w:sz w:val="28"/>
          <w:szCs w:val="28"/>
        </w:rPr>
        <w:t>.</w:t>
      </w:r>
      <w:r w:rsidR="008E1DE0">
        <w:rPr>
          <w:rFonts w:eastAsia="Calibri"/>
          <w:sz w:val="28"/>
          <w:szCs w:val="28"/>
        </w:rPr>
        <w:t> </w:t>
      </w:r>
      <w:r w:rsidR="005C4682">
        <w:rPr>
          <w:rFonts w:eastAsia="Calibri"/>
          <w:sz w:val="28"/>
          <w:szCs w:val="28"/>
        </w:rPr>
        <w:t>Контроль за виконанням</w:t>
      </w:r>
      <w:r w:rsidR="005C4682" w:rsidRPr="00BF7706">
        <w:rPr>
          <w:rFonts w:eastAsia="Calibri"/>
          <w:sz w:val="28"/>
          <w:szCs w:val="28"/>
        </w:rPr>
        <w:t xml:space="preserve"> наказу покласти на заступника директора Департаменту</w:t>
      </w:r>
      <w:r w:rsidR="005C4682">
        <w:rPr>
          <w:rFonts w:eastAsia="Calibri"/>
          <w:sz w:val="28"/>
          <w:szCs w:val="28"/>
        </w:rPr>
        <w:t xml:space="preserve"> культури і туризму, національностей та релігій Чернігівської обласної державної адміністрації</w:t>
      </w:r>
      <w:r w:rsidR="005C4682" w:rsidRPr="00BF7706">
        <w:rPr>
          <w:rFonts w:eastAsia="Calibri"/>
          <w:sz w:val="28"/>
          <w:szCs w:val="28"/>
        </w:rPr>
        <w:t xml:space="preserve"> – начальника управління </w:t>
      </w:r>
      <w:r w:rsidR="005C4682">
        <w:rPr>
          <w:rFonts w:eastAsia="Calibri"/>
          <w:sz w:val="28"/>
          <w:szCs w:val="28"/>
        </w:rPr>
        <w:t xml:space="preserve">культури, національностей та релігій </w:t>
      </w:r>
      <w:r w:rsidR="00C06DB6">
        <w:rPr>
          <w:rFonts w:eastAsia="Calibri"/>
          <w:sz w:val="28"/>
          <w:szCs w:val="28"/>
        </w:rPr>
        <w:t xml:space="preserve">Володимира </w:t>
      </w:r>
      <w:r w:rsidR="005C4682" w:rsidRPr="00BF7706">
        <w:rPr>
          <w:rFonts w:eastAsia="Calibri"/>
          <w:sz w:val="28"/>
          <w:szCs w:val="28"/>
        </w:rPr>
        <w:t>БОГ</w:t>
      </w:r>
      <w:r w:rsidR="005C4682">
        <w:rPr>
          <w:rFonts w:eastAsia="Calibri"/>
          <w:sz w:val="28"/>
          <w:szCs w:val="28"/>
        </w:rPr>
        <w:t>Д</w:t>
      </w:r>
      <w:r w:rsidR="00C06DB6">
        <w:rPr>
          <w:rFonts w:eastAsia="Calibri"/>
          <w:sz w:val="28"/>
          <w:szCs w:val="28"/>
        </w:rPr>
        <w:t>АНОВИЧА.</w:t>
      </w:r>
    </w:p>
    <w:p w:rsidR="009C6749" w:rsidRDefault="009C6749" w:rsidP="005C4682">
      <w:pPr>
        <w:jc w:val="both"/>
        <w:rPr>
          <w:rFonts w:eastAsia="Calibri"/>
          <w:sz w:val="28"/>
          <w:szCs w:val="28"/>
        </w:rPr>
      </w:pPr>
    </w:p>
    <w:p w:rsidR="008F2FDB" w:rsidRDefault="008F2FDB" w:rsidP="005C4682">
      <w:pPr>
        <w:jc w:val="both"/>
        <w:rPr>
          <w:rFonts w:eastAsia="Calibri"/>
          <w:sz w:val="28"/>
          <w:szCs w:val="28"/>
        </w:rPr>
      </w:pPr>
    </w:p>
    <w:p w:rsidR="008F2FDB" w:rsidRPr="005C4682" w:rsidRDefault="008F2FDB" w:rsidP="005C4682">
      <w:pPr>
        <w:jc w:val="both"/>
        <w:rPr>
          <w:rFonts w:eastAsia="Calibri"/>
          <w:sz w:val="28"/>
          <w:szCs w:val="28"/>
        </w:rPr>
      </w:pPr>
    </w:p>
    <w:p w:rsidR="000C482E" w:rsidRPr="00C5262C" w:rsidRDefault="000C482E" w:rsidP="004D3A87">
      <w:pPr>
        <w:jc w:val="both"/>
        <w:rPr>
          <w:sz w:val="28"/>
          <w:szCs w:val="28"/>
        </w:rPr>
      </w:pPr>
      <w:r w:rsidRPr="00C5262C">
        <w:rPr>
          <w:sz w:val="28"/>
          <w:szCs w:val="28"/>
        </w:rPr>
        <w:t xml:space="preserve">Директор </w:t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Pr="00C5262C">
        <w:rPr>
          <w:sz w:val="28"/>
          <w:szCs w:val="28"/>
        </w:rPr>
        <w:tab/>
      </w:r>
      <w:r w:rsidR="004D3A87">
        <w:rPr>
          <w:sz w:val="28"/>
          <w:szCs w:val="28"/>
        </w:rPr>
        <w:tab/>
      </w:r>
      <w:r w:rsidRPr="00C5262C">
        <w:rPr>
          <w:sz w:val="28"/>
          <w:szCs w:val="28"/>
        </w:rPr>
        <w:t>Людмила ЗАМАЙ</w:t>
      </w:r>
    </w:p>
    <w:p w:rsidR="004A7FAF" w:rsidRDefault="004A7FAF" w:rsidP="004A7FAF"/>
    <w:p w:rsidR="0018039B" w:rsidRPr="00087E8C" w:rsidRDefault="0018039B" w:rsidP="009C6F05">
      <w:pPr>
        <w:jc w:val="both"/>
        <w:rPr>
          <w:sz w:val="28"/>
          <w:szCs w:val="28"/>
        </w:rPr>
      </w:pPr>
      <w:bookmarkStart w:id="0" w:name="_GoBack"/>
      <w:bookmarkEnd w:id="0"/>
    </w:p>
    <w:sectPr w:rsidR="0018039B" w:rsidRPr="00087E8C" w:rsidSect="00C5262C">
      <w:headerReference w:type="even" r:id="rId8"/>
      <w:headerReference w:type="first" r:id="rId9"/>
      <w:pgSz w:w="11907" w:h="16840" w:code="9"/>
      <w:pgMar w:top="993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CD" w:rsidRDefault="00B113CD">
      <w:r>
        <w:separator/>
      </w:r>
    </w:p>
  </w:endnote>
  <w:endnote w:type="continuationSeparator" w:id="0">
    <w:p w:rsidR="00B113CD" w:rsidRDefault="00B1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CD" w:rsidRDefault="00B113CD">
      <w:r>
        <w:separator/>
      </w:r>
    </w:p>
  </w:footnote>
  <w:footnote w:type="continuationSeparator" w:id="0">
    <w:p w:rsidR="00B113CD" w:rsidRDefault="00B1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EA" w:rsidRDefault="00614EE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4EEA" w:rsidRDefault="00614E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EA" w:rsidRDefault="00614EEA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D2E53"/>
    <w:multiLevelType w:val="hybridMultilevel"/>
    <w:tmpl w:val="A38A7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0959"/>
    <w:multiLevelType w:val="hybridMultilevel"/>
    <w:tmpl w:val="BA107E04"/>
    <w:lvl w:ilvl="0" w:tplc="A0C40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61977"/>
    <w:multiLevelType w:val="hybridMultilevel"/>
    <w:tmpl w:val="0CA0BDCA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85A4F"/>
    <w:multiLevelType w:val="hybridMultilevel"/>
    <w:tmpl w:val="D11002F6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F1FC1"/>
    <w:multiLevelType w:val="hybridMultilevel"/>
    <w:tmpl w:val="A95C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27E41"/>
    <w:multiLevelType w:val="hybridMultilevel"/>
    <w:tmpl w:val="7E0AE59E"/>
    <w:lvl w:ilvl="0" w:tplc="50F0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27BA6"/>
    <w:rsid w:val="000314CA"/>
    <w:rsid w:val="00036151"/>
    <w:rsid w:val="00042DE6"/>
    <w:rsid w:val="00045B48"/>
    <w:rsid w:val="000551AB"/>
    <w:rsid w:val="00056090"/>
    <w:rsid w:val="0007459F"/>
    <w:rsid w:val="000760DC"/>
    <w:rsid w:val="00084037"/>
    <w:rsid w:val="00087E8C"/>
    <w:rsid w:val="00090335"/>
    <w:rsid w:val="0009039C"/>
    <w:rsid w:val="000A0E4F"/>
    <w:rsid w:val="000B4A2D"/>
    <w:rsid w:val="000B5573"/>
    <w:rsid w:val="000B5ADE"/>
    <w:rsid w:val="000C482E"/>
    <w:rsid w:val="000D2DF0"/>
    <w:rsid w:val="001058DC"/>
    <w:rsid w:val="00112CD2"/>
    <w:rsid w:val="00114997"/>
    <w:rsid w:val="00125639"/>
    <w:rsid w:val="00126A3E"/>
    <w:rsid w:val="00144EC9"/>
    <w:rsid w:val="001453E5"/>
    <w:rsid w:val="00155A36"/>
    <w:rsid w:val="00162293"/>
    <w:rsid w:val="00164448"/>
    <w:rsid w:val="00172A67"/>
    <w:rsid w:val="0018039B"/>
    <w:rsid w:val="00183790"/>
    <w:rsid w:val="001858FA"/>
    <w:rsid w:val="0019015E"/>
    <w:rsid w:val="00195AE3"/>
    <w:rsid w:val="00196180"/>
    <w:rsid w:val="001A0189"/>
    <w:rsid w:val="001A0BA4"/>
    <w:rsid w:val="001A3699"/>
    <w:rsid w:val="001B509A"/>
    <w:rsid w:val="001C0BB7"/>
    <w:rsid w:val="001C13F3"/>
    <w:rsid w:val="001D4C80"/>
    <w:rsid w:val="001D60E9"/>
    <w:rsid w:val="001D7B31"/>
    <w:rsid w:val="001D7BEA"/>
    <w:rsid w:val="001E53D5"/>
    <w:rsid w:val="001E7687"/>
    <w:rsid w:val="001F123F"/>
    <w:rsid w:val="00206058"/>
    <w:rsid w:val="00216334"/>
    <w:rsid w:val="00217577"/>
    <w:rsid w:val="002246B2"/>
    <w:rsid w:val="0023339F"/>
    <w:rsid w:val="0024674E"/>
    <w:rsid w:val="002639B6"/>
    <w:rsid w:val="00264C1E"/>
    <w:rsid w:val="00270372"/>
    <w:rsid w:val="00276BEC"/>
    <w:rsid w:val="00281E8B"/>
    <w:rsid w:val="00286A17"/>
    <w:rsid w:val="00290F7C"/>
    <w:rsid w:val="002936FE"/>
    <w:rsid w:val="00293D5F"/>
    <w:rsid w:val="00295DA0"/>
    <w:rsid w:val="002A7A0D"/>
    <w:rsid w:val="002B18DE"/>
    <w:rsid w:val="002C214A"/>
    <w:rsid w:val="002C7410"/>
    <w:rsid w:val="002D1864"/>
    <w:rsid w:val="002E287F"/>
    <w:rsid w:val="002F299C"/>
    <w:rsid w:val="00300084"/>
    <w:rsid w:val="00303267"/>
    <w:rsid w:val="003100B0"/>
    <w:rsid w:val="0031278A"/>
    <w:rsid w:val="00312913"/>
    <w:rsid w:val="0031461D"/>
    <w:rsid w:val="00317D02"/>
    <w:rsid w:val="003205FA"/>
    <w:rsid w:val="00333A2F"/>
    <w:rsid w:val="00364E49"/>
    <w:rsid w:val="003663BC"/>
    <w:rsid w:val="003760B8"/>
    <w:rsid w:val="00383569"/>
    <w:rsid w:val="0038740E"/>
    <w:rsid w:val="00393C50"/>
    <w:rsid w:val="003A6790"/>
    <w:rsid w:val="003B0F30"/>
    <w:rsid w:val="003B5668"/>
    <w:rsid w:val="003B7419"/>
    <w:rsid w:val="003B75EC"/>
    <w:rsid w:val="003D3ABE"/>
    <w:rsid w:val="00404CC2"/>
    <w:rsid w:val="00417F6A"/>
    <w:rsid w:val="00420DAF"/>
    <w:rsid w:val="00427A99"/>
    <w:rsid w:val="00427C34"/>
    <w:rsid w:val="004520AE"/>
    <w:rsid w:val="004724B8"/>
    <w:rsid w:val="004855A4"/>
    <w:rsid w:val="0048628F"/>
    <w:rsid w:val="004945EB"/>
    <w:rsid w:val="004A0079"/>
    <w:rsid w:val="004A2E33"/>
    <w:rsid w:val="004A7FAF"/>
    <w:rsid w:val="004B0FA8"/>
    <w:rsid w:val="004B378D"/>
    <w:rsid w:val="004B5224"/>
    <w:rsid w:val="004C6CE2"/>
    <w:rsid w:val="004D2DD0"/>
    <w:rsid w:val="004D3A87"/>
    <w:rsid w:val="004E52B6"/>
    <w:rsid w:val="005131C3"/>
    <w:rsid w:val="00513557"/>
    <w:rsid w:val="0053220C"/>
    <w:rsid w:val="00535BC0"/>
    <w:rsid w:val="005373E5"/>
    <w:rsid w:val="00543FC2"/>
    <w:rsid w:val="0054588C"/>
    <w:rsid w:val="005511A8"/>
    <w:rsid w:val="00556295"/>
    <w:rsid w:val="00560B0C"/>
    <w:rsid w:val="00565A06"/>
    <w:rsid w:val="005706A7"/>
    <w:rsid w:val="005739EA"/>
    <w:rsid w:val="00574C52"/>
    <w:rsid w:val="00576C05"/>
    <w:rsid w:val="00597814"/>
    <w:rsid w:val="005A0826"/>
    <w:rsid w:val="005A1B87"/>
    <w:rsid w:val="005A7DD0"/>
    <w:rsid w:val="005C4682"/>
    <w:rsid w:val="005C7313"/>
    <w:rsid w:val="005F01CD"/>
    <w:rsid w:val="006105F4"/>
    <w:rsid w:val="00612748"/>
    <w:rsid w:val="00613A14"/>
    <w:rsid w:val="00614EEA"/>
    <w:rsid w:val="00620268"/>
    <w:rsid w:val="00621797"/>
    <w:rsid w:val="00634A16"/>
    <w:rsid w:val="00635243"/>
    <w:rsid w:val="0064071F"/>
    <w:rsid w:val="006822CE"/>
    <w:rsid w:val="00683DA9"/>
    <w:rsid w:val="00686034"/>
    <w:rsid w:val="00693B16"/>
    <w:rsid w:val="006964D9"/>
    <w:rsid w:val="006971C1"/>
    <w:rsid w:val="006B5217"/>
    <w:rsid w:val="006C3432"/>
    <w:rsid w:val="006C4589"/>
    <w:rsid w:val="006D063B"/>
    <w:rsid w:val="006D3356"/>
    <w:rsid w:val="006D4BFB"/>
    <w:rsid w:val="006E0BC1"/>
    <w:rsid w:val="006E388C"/>
    <w:rsid w:val="006F2B06"/>
    <w:rsid w:val="00714F65"/>
    <w:rsid w:val="007325F5"/>
    <w:rsid w:val="007543BB"/>
    <w:rsid w:val="00762F09"/>
    <w:rsid w:val="00767BFF"/>
    <w:rsid w:val="00777FFC"/>
    <w:rsid w:val="00782DEA"/>
    <w:rsid w:val="00784699"/>
    <w:rsid w:val="007A1C17"/>
    <w:rsid w:val="007A5D15"/>
    <w:rsid w:val="007A7CE0"/>
    <w:rsid w:val="007B099D"/>
    <w:rsid w:val="007B133A"/>
    <w:rsid w:val="007B1C44"/>
    <w:rsid w:val="007B432A"/>
    <w:rsid w:val="007B6349"/>
    <w:rsid w:val="007C3189"/>
    <w:rsid w:val="007C41D5"/>
    <w:rsid w:val="007D0D26"/>
    <w:rsid w:val="007F4D66"/>
    <w:rsid w:val="007F70FF"/>
    <w:rsid w:val="00811525"/>
    <w:rsid w:val="00813C3D"/>
    <w:rsid w:val="00816529"/>
    <w:rsid w:val="00817282"/>
    <w:rsid w:val="0081774A"/>
    <w:rsid w:val="00817893"/>
    <w:rsid w:val="0082116E"/>
    <w:rsid w:val="008346DC"/>
    <w:rsid w:val="00844E80"/>
    <w:rsid w:val="00845DEB"/>
    <w:rsid w:val="00853332"/>
    <w:rsid w:val="008571E2"/>
    <w:rsid w:val="00857A89"/>
    <w:rsid w:val="00870EB2"/>
    <w:rsid w:val="008717AB"/>
    <w:rsid w:val="00882329"/>
    <w:rsid w:val="008B5E4A"/>
    <w:rsid w:val="008B7C2B"/>
    <w:rsid w:val="008E050C"/>
    <w:rsid w:val="008E1DE0"/>
    <w:rsid w:val="008F1E36"/>
    <w:rsid w:val="008F2B87"/>
    <w:rsid w:val="008F2FDB"/>
    <w:rsid w:val="009025D3"/>
    <w:rsid w:val="009132D7"/>
    <w:rsid w:val="0093036E"/>
    <w:rsid w:val="00931BEB"/>
    <w:rsid w:val="00932A6C"/>
    <w:rsid w:val="00935F74"/>
    <w:rsid w:val="00941591"/>
    <w:rsid w:val="0095623F"/>
    <w:rsid w:val="00956EA5"/>
    <w:rsid w:val="009645A1"/>
    <w:rsid w:val="00964ADC"/>
    <w:rsid w:val="00967C93"/>
    <w:rsid w:val="00983332"/>
    <w:rsid w:val="00994194"/>
    <w:rsid w:val="009A2237"/>
    <w:rsid w:val="009B5EA4"/>
    <w:rsid w:val="009C395D"/>
    <w:rsid w:val="009C6749"/>
    <w:rsid w:val="009C6F05"/>
    <w:rsid w:val="009D25CC"/>
    <w:rsid w:val="009D2A35"/>
    <w:rsid w:val="009D4A06"/>
    <w:rsid w:val="009D5AE4"/>
    <w:rsid w:val="009E0405"/>
    <w:rsid w:val="009E68B0"/>
    <w:rsid w:val="009F31E8"/>
    <w:rsid w:val="009F7097"/>
    <w:rsid w:val="00A2670B"/>
    <w:rsid w:val="00A3313F"/>
    <w:rsid w:val="00A410B1"/>
    <w:rsid w:val="00A44AD3"/>
    <w:rsid w:val="00A57F94"/>
    <w:rsid w:val="00A62C4E"/>
    <w:rsid w:val="00A6493D"/>
    <w:rsid w:val="00A80A84"/>
    <w:rsid w:val="00A872F3"/>
    <w:rsid w:val="00A9505B"/>
    <w:rsid w:val="00AA4D80"/>
    <w:rsid w:val="00AA6DEA"/>
    <w:rsid w:val="00AB67A5"/>
    <w:rsid w:val="00AB72D1"/>
    <w:rsid w:val="00AD36AA"/>
    <w:rsid w:val="00AD42D5"/>
    <w:rsid w:val="00AE20C7"/>
    <w:rsid w:val="00AE2B93"/>
    <w:rsid w:val="00B0319E"/>
    <w:rsid w:val="00B113CD"/>
    <w:rsid w:val="00B16560"/>
    <w:rsid w:val="00B227BB"/>
    <w:rsid w:val="00B27543"/>
    <w:rsid w:val="00B324D2"/>
    <w:rsid w:val="00B3540C"/>
    <w:rsid w:val="00B51918"/>
    <w:rsid w:val="00B53B30"/>
    <w:rsid w:val="00B6283E"/>
    <w:rsid w:val="00B709CC"/>
    <w:rsid w:val="00B71D9C"/>
    <w:rsid w:val="00B81496"/>
    <w:rsid w:val="00B82826"/>
    <w:rsid w:val="00B835F3"/>
    <w:rsid w:val="00B83C71"/>
    <w:rsid w:val="00B84CCE"/>
    <w:rsid w:val="00B8667E"/>
    <w:rsid w:val="00B90557"/>
    <w:rsid w:val="00BA5F0A"/>
    <w:rsid w:val="00BB28F7"/>
    <w:rsid w:val="00BC390E"/>
    <w:rsid w:val="00BC54E0"/>
    <w:rsid w:val="00BD091D"/>
    <w:rsid w:val="00BD20BF"/>
    <w:rsid w:val="00BD6D6F"/>
    <w:rsid w:val="00BE2549"/>
    <w:rsid w:val="00BE2E0C"/>
    <w:rsid w:val="00BE59C3"/>
    <w:rsid w:val="00BE5C6A"/>
    <w:rsid w:val="00BE7864"/>
    <w:rsid w:val="00BF746E"/>
    <w:rsid w:val="00C0015E"/>
    <w:rsid w:val="00C06DB6"/>
    <w:rsid w:val="00C10DF8"/>
    <w:rsid w:val="00C1240E"/>
    <w:rsid w:val="00C14074"/>
    <w:rsid w:val="00C436F4"/>
    <w:rsid w:val="00C50295"/>
    <w:rsid w:val="00C512BF"/>
    <w:rsid w:val="00C5262C"/>
    <w:rsid w:val="00C54404"/>
    <w:rsid w:val="00C60072"/>
    <w:rsid w:val="00C63D7F"/>
    <w:rsid w:val="00C673EA"/>
    <w:rsid w:val="00C70185"/>
    <w:rsid w:val="00C80C48"/>
    <w:rsid w:val="00C83CE7"/>
    <w:rsid w:val="00C84AB9"/>
    <w:rsid w:val="00C90893"/>
    <w:rsid w:val="00C9364C"/>
    <w:rsid w:val="00CA7A23"/>
    <w:rsid w:val="00CB3B01"/>
    <w:rsid w:val="00CB6BC8"/>
    <w:rsid w:val="00CC06E1"/>
    <w:rsid w:val="00CC4D3F"/>
    <w:rsid w:val="00CD6B08"/>
    <w:rsid w:val="00CD6D04"/>
    <w:rsid w:val="00CF0925"/>
    <w:rsid w:val="00CF1DF1"/>
    <w:rsid w:val="00D037CE"/>
    <w:rsid w:val="00D062E0"/>
    <w:rsid w:val="00D22D69"/>
    <w:rsid w:val="00D25736"/>
    <w:rsid w:val="00D270A9"/>
    <w:rsid w:val="00D32C30"/>
    <w:rsid w:val="00D344C8"/>
    <w:rsid w:val="00D40114"/>
    <w:rsid w:val="00D429F2"/>
    <w:rsid w:val="00D551FA"/>
    <w:rsid w:val="00D56EDE"/>
    <w:rsid w:val="00D56F0F"/>
    <w:rsid w:val="00D60956"/>
    <w:rsid w:val="00D67340"/>
    <w:rsid w:val="00D85112"/>
    <w:rsid w:val="00D90767"/>
    <w:rsid w:val="00D90C5D"/>
    <w:rsid w:val="00D91DAE"/>
    <w:rsid w:val="00D943E5"/>
    <w:rsid w:val="00D9675B"/>
    <w:rsid w:val="00DC1F12"/>
    <w:rsid w:val="00DD1030"/>
    <w:rsid w:val="00DE13C5"/>
    <w:rsid w:val="00DF023B"/>
    <w:rsid w:val="00E03833"/>
    <w:rsid w:val="00E07D39"/>
    <w:rsid w:val="00E11D67"/>
    <w:rsid w:val="00E13CFD"/>
    <w:rsid w:val="00E24D35"/>
    <w:rsid w:val="00E30AD8"/>
    <w:rsid w:val="00E3231E"/>
    <w:rsid w:val="00E3506F"/>
    <w:rsid w:val="00E46470"/>
    <w:rsid w:val="00E552DC"/>
    <w:rsid w:val="00E564D3"/>
    <w:rsid w:val="00E70510"/>
    <w:rsid w:val="00E73A90"/>
    <w:rsid w:val="00E83BEA"/>
    <w:rsid w:val="00E96759"/>
    <w:rsid w:val="00E97028"/>
    <w:rsid w:val="00EA2EA0"/>
    <w:rsid w:val="00EA6A39"/>
    <w:rsid w:val="00EA6A93"/>
    <w:rsid w:val="00EB212E"/>
    <w:rsid w:val="00EC331D"/>
    <w:rsid w:val="00ED505C"/>
    <w:rsid w:val="00ED5498"/>
    <w:rsid w:val="00F029FB"/>
    <w:rsid w:val="00F17A62"/>
    <w:rsid w:val="00F2331C"/>
    <w:rsid w:val="00F24D43"/>
    <w:rsid w:val="00F30BC1"/>
    <w:rsid w:val="00F30C01"/>
    <w:rsid w:val="00F409E7"/>
    <w:rsid w:val="00F4525E"/>
    <w:rsid w:val="00F474CE"/>
    <w:rsid w:val="00F64945"/>
    <w:rsid w:val="00F6783C"/>
    <w:rsid w:val="00F67F84"/>
    <w:rsid w:val="00F93F49"/>
    <w:rsid w:val="00F96196"/>
    <w:rsid w:val="00FB0448"/>
    <w:rsid w:val="00FB6AE5"/>
    <w:rsid w:val="00FC21F8"/>
    <w:rsid w:val="00FE3E4C"/>
    <w:rsid w:val="00FE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BCE8"/>
  <w15:docId w15:val="{ADDD0D71-3F36-4C18-8CAF-64EA68CB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No Spacing"/>
    <w:qFormat/>
    <w:rsid w:val="002C7410"/>
    <w:rPr>
      <w:sz w:val="24"/>
      <w:szCs w:val="24"/>
    </w:rPr>
  </w:style>
  <w:style w:type="paragraph" w:styleId="ab">
    <w:name w:val="List Paragraph"/>
    <w:basedOn w:val="a"/>
    <w:uiPriority w:val="34"/>
    <w:qFormat/>
    <w:rsid w:val="00B7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9386-13EE-4324-B256-FDDD07B5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908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118</cp:revision>
  <cp:lastPrinted>2024-06-05T12:48:00Z</cp:lastPrinted>
  <dcterms:created xsi:type="dcterms:W3CDTF">2023-02-24T14:03:00Z</dcterms:created>
  <dcterms:modified xsi:type="dcterms:W3CDTF">2024-12-09T16:37:00Z</dcterms:modified>
</cp:coreProperties>
</file>